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0119" w14:textId="77777777" w:rsidR="004D45DE" w:rsidRPr="00C365A6" w:rsidRDefault="004D45DE" w:rsidP="004D45DE">
      <w:pPr>
        <w:tabs>
          <w:tab w:val="left" w:pos="3404"/>
        </w:tabs>
        <w:rPr>
          <w:rFonts w:ascii="Arial" w:hAnsi="Arial" w:cs="Arial"/>
          <w:b/>
          <w:sz w:val="20"/>
          <w:szCs w:val="20"/>
          <w:lang w:val="fi-FI" w:eastAsia="en-MY"/>
        </w:rPr>
      </w:pPr>
    </w:p>
    <w:p w14:paraId="39C0CED2" w14:textId="77777777" w:rsidR="000D56B5" w:rsidRDefault="000D56B5" w:rsidP="000D56B5">
      <w:pPr>
        <w:ind w:firstLine="720"/>
        <w:jc w:val="right"/>
        <w:rPr>
          <w:rFonts w:ascii="Arial" w:hAnsi="Arial" w:cs="Arial"/>
          <w:sz w:val="22"/>
          <w:szCs w:val="22"/>
          <w:lang w:val="fi-FI"/>
        </w:rPr>
      </w:pPr>
      <w:r w:rsidRPr="0061077B">
        <w:rPr>
          <w:rFonts w:ascii="Arial" w:hAnsi="Arial" w:cs="Arial"/>
          <w:sz w:val="22"/>
          <w:szCs w:val="22"/>
          <w:lang w:val="fi-FI"/>
        </w:rPr>
        <w:t>JPK/01-2023</w:t>
      </w:r>
    </w:p>
    <w:p w14:paraId="4743C293" w14:textId="77777777" w:rsidR="00806EAE" w:rsidRPr="0061077B" w:rsidRDefault="00806EAE" w:rsidP="000D56B5">
      <w:pPr>
        <w:ind w:firstLine="720"/>
        <w:jc w:val="right"/>
        <w:rPr>
          <w:rFonts w:ascii="Arial" w:hAnsi="Arial" w:cs="Arial"/>
          <w:sz w:val="22"/>
          <w:szCs w:val="22"/>
          <w:lang w:val="fi-FI"/>
        </w:rPr>
      </w:pPr>
    </w:p>
    <w:p w14:paraId="34CB122D" w14:textId="77777777" w:rsidR="000D56B5" w:rsidRPr="00EB10B0" w:rsidRDefault="000D56B5" w:rsidP="000D56B5">
      <w:pPr>
        <w:ind w:firstLine="720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EB10B0">
        <w:rPr>
          <w:rFonts w:ascii="Arial" w:hAnsi="Arial" w:cs="Arial"/>
          <w:b/>
          <w:bCs/>
          <w:sz w:val="20"/>
          <w:szCs w:val="20"/>
          <w:lang w:val="fi-FI"/>
        </w:rPr>
        <w:t>JABATAN PEMBANGUNAN KEMAHIRAN</w:t>
      </w:r>
    </w:p>
    <w:p w14:paraId="6D85118D" w14:textId="77777777" w:rsidR="000D56B5" w:rsidRPr="00EB10B0" w:rsidRDefault="000D56B5" w:rsidP="000D56B5">
      <w:pPr>
        <w:ind w:firstLine="720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EB10B0">
        <w:rPr>
          <w:rFonts w:ascii="Arial" w:hAnsi="Arial" w:cs="Arial"/>
          <w:b/>
          <w:bCs/>
          <w:sz w:val="20"/>
          <w:szCs w:val="20"/>
          <w:lang w:val="fi-FI"/>
        </w:rPr>
        <w:t>KEMENTERIAN SUMBER MANUSIA</w:t>
      </w:r>
    </w:p>
    <w:p w14:paraId="24FF39D2" w14:textId="77777777" w:rsidR="000D56B5" w:rsidRPr="00EB10B0" w:rsidRDefault="000D56B5" w:rsidP="000D56B5">
      <w:pPr>
        <w:jc w:val="center"/>
        <w:rPr>
          <w:rFonts w:ascii="Arial" w:hAnsi="Arial" w:cs="Arial"/>
          <w:sz w:val="20"/>
          <w:szCs w:val="20"/>
          <w:lang w:val="fi-FI"/>
        </w:rPr>
      </w:pPr>
    </w:p>
    <w:p w14:paraId="6E5A00D5" w14:textId="77777777" w:rsidR="000D56B5" w:rsidRPr="001F0031" w:rsidRDefault="000D56B5" w:rsidP="000D56B5">
      <w:pPr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1F0031">
        <w:rPr>
          <w:rFonts w:ascii="Arial" w:hAnsi="Arial" w:cs="Arial"/>
          <w:b/>
          <w:bCs/>
          <w:sz w:val="20"/>
          <w:szCs w:val="20"/>
          <w:lang w:val="fi-FI"/>
        </w:rPr>
        <w:t xml:space="preserve">TUNTUTAN BAYARAN VERIFIKASI PENTAULIAHAN DAN PENILAIAN AKHIR </w:t>
      </w:r>
    </w:p>
    <w:p w14:paraId="0DDED987" w14:textId="77777777" w:rsidR="000D56B5" w:rsidRPr="001F0031" w:rsidRDefault="000D56B5" w:rsidP="000D56B5">
      <w:pPr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1F0031">
        <w:rPr>
          <w:rFonts w:ascii="Arial" w:hAnsi="Arial" w:cs="Arial"/>
          <w:b/>
          <w:bCs/>
          <w:sz w:val="20"/>
          <w:szCs w:val="20"/>
          <w:lang w:val="fi-FI"/>
        </w:rPr>
        <w:t>PEGAWAI PENGESAH LUARAN (PPL)</w:t>
      </w:r>
    </w:p>
    <w:p w14:paraId="394BC41E" w14:textId="77777777" w:rsidR="000D56B5" w:rsidRPr="00EB10B0" w:rsidRDefault="000D56B5" w:rsidP="000D56B5">
      <w:pPr>
        <w:spacing w:line="360" w:lineRule="auto"/>
        <w:jc w:val="center"/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903"/>
        <w:gridCol w:w="1193"/>
        <w:gridCol w:w="3402"/>
      </w:tblGrid>
      <w:tr w:rsidR="000D56B5" w14:paraId="43002C3B" w14:textId="77777777" w:rsidTr="00DF48DC">
        <w:tc>
          <w:tcPr>
            <w:tcW w:w="4903" w:type="dxa"/>
          </w:tcPr>
          <w:p w14:paraId="2AAF95F5" w14:textId="77777777" w:rsidR="000D56B5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Nama: _______________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____________________</w:t>
            </w:r>
          </w:p>
        </w:tc>
        <w:tc>
          <w:tcPr>
            <w:tcW w:w="1193" w:type="dxa"/>
          </w:tcPr>
          <w:p w14:paraId="2D18906D" w14:textId="77777777" w:rsidR="000D56B5" w:rsidRDefault="000D56B5" w:rsidP="00DF48DC">
            <w:pPr>
              <w:ind w:hanging="2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Alamat:</w:t>
            </w:r>
          </w:p>
        </w:tc>
        <w:tc>
          <w:tcPr>
            <w:tcW w:w="3402" w:type="dxa"/>
          </w:tcPr>
          <w:p w14:paraId="226976D2" w14:textId="77777777" w:rsidR="000D56B5" w:rsidRDefault="000D56B5" w:rsidP="00DF48DC">
            <w:pPr>
              <w:spacing w:line="276" w:lineRule="auto"/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0D56B5" w14:paraId="3AD00153" w14:textId="77777777" w:rsidTr="00DF48DC">
        <w:tc>
          <w:tcPr>
            <w:tcW w:w="4903" w:type="dxa"/>
          </w:tcPr>
          <w:p w14:paraId="78ADBA62" w14:textId="77777777" w:rsidR="000D56B5" w:rsidRDefault="000D56B5" w:rsidP="00DF48DC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(Huruf Besar &amp; mengikut K/P)</w:t>
            </w:r>
          </w:p>
        </w:tc>
        <w:tc>
          <w:tcPr>
            <w:tcW w:w="1193" w:type="dxa"/>
          </w:tcPr>
          <w:p w14:paraId="3BD43178" w14:textId="77777777" w:rsidR="000D56B5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567AA9C6" w14:textId="77777777" w:rsidR="000D56B5" w:rsidRDefault="000D56B5" w:rsidP="00DF48DC">
            <w:pPr>
              <w:spacing w:line="276" w:lineRule="auto"/>
              <w:ind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0D56B5" w14:paraId="49C57699" w14:textId="77777777" w:rsidTr="00DF48DC">
        <w:tc>
          <w:tcPr>
            <w:tcW w:w="4903" w:type="dxa"/>
          </w:tcPr>
          <w:p w14:paraId="58CF924F" w14:textId="77777777" w:rsidR="000D56B5" w:rsidRPr="00EB10B0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No. Kad. Pengena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lan: _______________________</w:t>
            </w:r>
          </w:p>
        </w:tc>
        <w:tc>
          <w:tcPr>
            <w:tcW w:w="1193" w:type="dxa"/>
          </w:tcPr>
          <w:p w14:paraId="2E2CD3A4" w14:textId="77777777" w:rsidR="000D56B5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08C0067C" w14:textId="77777777" w:rsidR="000D56B5" w:rsidRDefault="000D56B5" w:rsidP="00DF48DC">
            <w:pPr>
              <w:spacing w:line="276" w:lineRule="auto"/>
              <w:ind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0D56B5" w14:paraId="779AD376" w14:textId="77777777" w:rsidTr="00DF48DC">
        <w:tc>
          <w:tcPr>
            <w:tcW w:w="4903" w:type="dxa"/>
          </w:tcPr>
          <w:p w14:paraId="3763A439" w14:textId="77777777" w:rsidR="000D56B5" w:rsidRPr="00EB10B0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887">
              <w:rPr>
                <w:rFonts w:ascii="Arial" w:hAnsi="Arial" w:cs="Arial"/>
                <w:sz w:val="20"/>
                <w:szCs w:val="20"/>
              </w:rPr>
              <w:t>Nama Bank: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0B0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1193" w:type="dxa"/>
          </w:tcPr>
          <w:p w14:paraId="049FF3FB" w14:textId="77777777" w:rsidR="000D56B5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075F8C6D" w14:textId="77777777" w:rsidR="000D56B5" w:rsidRDefault="000D56B5" w:rsidP="00DF48DC">
            <w:pPr>
              <w:spacing w:line="276" w:lineRule="auto"/>
              <w:ind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0D56B5" w14:paraId="6474AE62" w14:textId="77777777" w:rsidTr="00DF48DC">
        <w:tc>
          <w:tcPr>
            <w:tcW w:w="4903" w:type="dxa"/>
          </w:tcPr>
          <w:p w14:paraId="09AF59F8" w14:textId="77777777" w:rsidR="000D56B5" w:rsidRPr="00155887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155887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155887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15588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0B0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193" w:type="dxa"/>
          </w:tcPr>
          <w:p w14:paraId="271B3B90" w14:textId="77777777" w:rsidR="000D56B5" w:rsidRDefault="000D56B5" w:rsidP="00DF48DC">
            <w:pPr>
              <w:ind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5AC8CD31" w14:textId="77777777" w:rsidR="000D56B5" w:rsidRDefault="000D56B5" w:rsidP="00DF48DC">
            <w:pPr>
              <w:spacing w:line="276" w:lineRule="auto"/>
              <w:ind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</w:tbl>
    <w:p w14:paraId="6B52E0C8" w14:textId="77777777" w:rsidR="000D56B5" w:rsidRDefault="000D56B5" w:rsidP="000D5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i-FI"/>
        </w:rPr>
        <w:t xml:space="preserve">   </w:t>
      </w:r>
    </w:p>
    <w:p w14:paraId="65864A2C" w14:textId="77777777" w:rsidR="000D56B5" w:rsidRPr="00155887" w:rsidRDefault="000D56B5" w:rsidP="000D56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Pr="00155887">
        <w:rPr>
          <w:rFonts w:ascii="Arial" w:hAnsi="Arial" w:cs="Arial"/>
          <w:sz w:val="20"/>
          <w:szCs w:val="20"/>
        </w:rPr>
        <w:t>mengaku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bertugas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sebagai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Personel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Lantikan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JPK </w:t>
      </w:r>
      <w:proofErr w:type="spellStart"/>
      <w:r w:rsidRPr="00155887">
        <w:rPr>
          <w:rFonts w:ascii="Arial" w:hAnsi="Arial" w:cs="Arial"/>
          <w:sz w:val="20"/>
          <w:szCs w:val="20"/>
        </w:rPr>
        <w:t>seperti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maklumat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berikut</w:t>
      </w:r>
      <w:proofErr w:type="spellEnd"/>
      <w:r w:rsidRPr="00155887">
        <w:rPr>
          <w:rFonts w:ascii="Arial" w:hAnsi="Arial" w:cs="Arial"/>
          <w:sz w:val="20"/>
          <w:szCs w:val="20"/>
        </w:rPr>
        <w:t>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98"/>
        <w:gridCol w:w="773"/>
        <w:gridCol w:w="1843"/>
        <w:gridCol w:w="1276"/>
        <w:gridCol w:w="1417"/>
        <w:gridCol w:w="992"/>
        <w:gridCol w:w="1418"/>
        <w:gridCol w:w="709"/>
        <w:gridCol w:w="567"/>
      </w:tblGrid>
      <w:tr w:rsidR="000D56B5" w:rsidRPr="00155887" w14:paraId="2A7089EE" w14:textId="77777777" w:rsidTr="00DF48DC">
        <w:trPr>
          <w:trHeight w:val="290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B04" w14:textId="77777777" w:rsidR="000D56B5" w:rsidRPr="009A7C80" w:rsidRDefault="000D56B5" w:rsidP="00DF48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MY"/>
              </w:rPr>
            </w:pPr>
            <w:r w:rsidRPr="009A7C80">
              <w:rPr>
                <w:rFonts w:ascii="Arial" w:hAnsi="Arial" w:cs="Arial"/>
                <w:b/>
                <w:color w:val="000000"/>
                <w:sz w:val="20"/>
                <w:szCs w:val="20"/>
                <w:lang w:eastAsia="en-MY"/>
              </w:rPr>
              <w:t>BUTIRAN TUNTUTAN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8AE8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Kadar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DA32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Jumlah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(RM)</w:t>
            </w:r>
          </w:p>
        </w:tc>
      </w:tr>
      <w:tr w:rsidR="000D56B5" w:rsidRPr="00155887" w14:paraId="4DBE0AF5" w14:textId="77777777" w:rsidTr="00DF48DC">
        <w:trPr>
          <w:trHeight w:val="35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A2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Bil</w:t>
            </w:r>
            <w:proofErr w:type="spellEnd"/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AC5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Tarikh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656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Jenis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Penugasan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: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br/>
              <w:t xml:space="preserve">PPPPK /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br/>
              <w:t>PPL-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SLaPB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/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br/>
              <w:t xml:space="preserve">PPL-SLDN /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br/>
              <w:t>PPL-PPT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8925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Tempat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3107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gram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Masa :</w:t>
            </w:r>
            <w:proofErr w:type="gramEnd"/>
          </w:p>
          <w:p w14:paraId="44619230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Dari –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190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Jumlah</w:t>
            </w:r>
            <w:proofErr w:type="spellEnd"/>
          </w:p>
          <w:p w14:paraId="143E8142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Jam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82D7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53EFC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4AA40310" w14:textId="77777777" w:rsidTr="00DF48DC">
        <w:trPr>
          <w:trHeight w:val="103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48CD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9440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2270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C53C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3828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(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Tidak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termasuk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Waktu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Rehat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1 jam)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5190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E50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A7C5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33E434E4" w14:textId="77777777" w:rsidTr="00DF48DC">
        <w:trPr>
          <w:trHeight w:val="37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621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F73F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FBC3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371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A75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FD43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D79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RM320.00/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hari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(8 jam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atau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lebih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) ATAU RM40.00</w:t>
            </w:r>
            <w:r w:rsidRPr="00155887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/</w:t>
            </w:r>
            <w:r w:rsidRPr="00155887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jam (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bagi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kurang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>dari</w:t>
            </w:r>
            <w:proofErr w:type="spellEnd"/>
            <w:r w:rsidRPr="00CC18B8"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  <w:t xml:space="preserve"> 8 jam)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7A5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8E2DE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1ADAAFB8" w14:textId="77777777" w:rsidTr="00DF48DC">
        <w:trPr>
          <w:trHeight w:val="54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EB4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543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44E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60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14C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4EA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03E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CF2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A242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0A327479" w14:textId="77777777" w:rsidTr="00DF48DC">
        <w:trPr>
          <w:trHeight w:val="4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F57E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FD6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F26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671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B63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A2BE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B54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A38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24FA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3667A1BB" w14:textId="77777777" w:rsidTr="00DF48DC">
        <w:trPr>
          <w:trHeight w:val="54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DC7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17E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5B0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FE87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6B9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459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9558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0E7D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E89C3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0D56B5" w:rsidRPr="00155887" w14:paraId="4B44AC13" w14:textId="77777777" w:rsidTr="00DF48DC">
        <w:trPr>
          <w:trHeight w:val="303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CFF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JUMLAH TUNTUTAN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936" w14:textId="77777777" w:rsidR="000D56B5" w:rsidRPr="00CC18B8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CD002" w14:textId="77777777" w:rsidR="000D56B5" w:rsidRPr="00155887" w:rsidRDefault="000D56B5" w:rsidP="00DF48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</w:tbl>
    <w:p w14:paraId="248A3C75" w14:textId="77777777" w:rsidR="000D56B5" w:rsidRPr="00EB10B0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  <w:r w:rsidRPr="00EB10B0">
        <w:rPr>
          <w:rFonts w:ascii="Arial" w:hAnsi="Arial" w:cs="Arial"/>
          <w:sz w:val="20"/>
          <w:szCs w:val="20"/>
          <w:lang w:val="fi-FI"/>
        </w:rPr>
        <w:t>Adalah disahkan sesi verifikasi bagi tuntutan di atas telah dilaksanakan sebagaimana ketetapan Jabatan Pembangunan Kemahiran (JPK).</w:t>
      </w:r>
    </w:p>
    <w:p w14:paraId="663E0907" w14:textId="77777777" w:rsidR="000D56B5" w:rsidRPr="00EB10B0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74ED380B" w14:textId="7777777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 xml:space="preserve">Tarikh :  ___________________ </w:t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  <w:t>_______________________</w:t>
      </w:r>
    </w:p>
    <w:p w14:paraId="4B8BEA6B" w14:textId="7777777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  <w:t>(Tandatangan yang menuntut)</w:t>
      </w:r>
    </w:p>
    <w:p w14:paraId="51ACDE6A" w14:textId="74CD036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>__________________________________Ruangan JPK__________________________________</w:t>
      </w:r>
    </w:p>
    <w:p w14:paraId="6FDD76A6" w14:textId="7777777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1E1DBEF5" w14:textId="7777777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 xml:space="preserve">Adalah disahkan bahawa, kerja-kerja di atas telah dilaksanakan dan kadar bayaran yang dituntut adalah berdasarkan surat rujukan JPK(S)400-0/8 JLD. 14 (33) bertarikh 11 Januari 2022.  </w:t>
      </w:r>
    </w:p>
    <w:p w14:paraId="76339232" w14:textId="77777777" w:rsidR="000D56B5" w:rsidRPr="00FD63CD" w:rsidRDefault="000D56B5" w:rsidP="000D56B5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337C7629" w14:textId="77777777" w:rsidR="000D56B5" w:rsidRPr="00155887" w:rsidRDefault="000D56B5" w:rsidP="000D56B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Pegawai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Bertanggungjawab</w:t>
      </w:r>
      <w:proofErr w:type="spellEnd"/>
    </w:p>
    <w:p w14:paraId="48CDCF3F" w14:textId="77777777" w:rsidR="000D56B5" w:rsidRDefault="000D56B5" w:rsidP="000D56B5">
      <w:pPr>
        <w:jc w:val="both"/>
        <w:rPr>
          <w:rFonts w:ascii="Arial" w:hAnsi="Arial" w:cs="Arial"/>
          <w:sz w:val="20"/>
          <w:szCs w:val="20"/>
        </w:rPr>
      </w:pPr>
    </w:p>
    <w:p w14:paraId="1A948140" w14:textId="77777777" w:rsidR="000D56B5" w:rsidRPr="00155887" w:rsidRDefault="000D56B5" w:rsidP="000D56B5">
      <w:pPr>
        <w:jc w:val="both"/>
        <w:rPr>
          <w:rFonts w:ascii="Arial" w:hAnsi="Arial" w:cs="Arial"/>
          <w:sz w:val="20"/>
          <w:szCs w:val="20"/>
        </w:rPr>
      </w:pPr>
    </w:p>
    <w:p w14:paraId="4E2F342A" w14:textId="77777777" w:rsidR="000D56B5" w:rsidRPr="00155887" w:rsidRDefault="000D56B5" w:rsidP="000D56B5">
      <w:pPr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________________________</w:t>
      </w:r>
    </w:p>
    <w:p w14:paraId="03F106C7" w14:textId="77777777" w:rsidR="000D56B5" w:rsidRPr="00155887" w:rsidRDefault="000D56B5" w:rsidP="000D56B5">
      <w:pPr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 xml:space="preserve">         (</w:t>
      </w:r>
      <w:proofErr w:type="spellStart"/>
      <w:r w:rsidRPr="00155887">
        <w:rPr>
          <w:rFonts w:ascii="Arial" w:hAnsi="Arial" w:cs="Arial"/>
          <w:sz w:val="20"/>
          <w:szCs w:val="20"/>
        </w:rPr>
        <w:t>Tandatangan</w:t>
      </w:r>
      <w:proofErr w:type="spellEnd"/>
      <w:r w:rsidRPr="00155887">
        <w:rPr>
          <w:rFonts w:ascii="Arial" w:hAnsi="Arial" w:cs="Arial"/>
          <w:sz w:val="20"/>
          <w:szCs w:val="20"/>
        </w:rPr>
        <w:t>)</w:t>
      </w:r>
    </w:p>
    <w:p w14:paraId="509DB9C3" w14:textId="77777777" w:rsidR="000D56B5" w:rsidRDefault="000D56B5" w:rsidP="000D56B5">
      <w:pPr>
        <w:jc w:val="both"/>
        <w:rPr>
          <w:rFonts w:ascii="Arial" w:hAnsi="Arial" w:cs="Arial"/>
          <w:sz w:val="20"/>
          <w:szCs w:val="20"/>
        </w:rPr>
      </w:pPr>
    </w:p>
    <w:p w14:paraId="4DEC53E4" w14:textId="77777777" w:rsidR="000D56B5" w:rsidRPr="00155887" w:rsidRDefault="000D56B5" w:rsidP="000D56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Nama</w:t>
      </w:r>
      <w:r>
        <w:rPr>
          <w:rFonts w:ascii="Arial" w:hAnsi="Arial" w:cs="Arial"/>
          <w:sz w:val="20"/>
          <w:szCs w:val="20"/>
        </w:rPr>
        <w:tab/>
      </w:r>
      <w:r w:rsidRPr="00155887">
        <w:rPr>
          <w:rFonts w:ascii="Arial" w:hAnsi="Arial" w:cs="Arial"/>
          <w:sz w:val="20"/>
          <w:szCs w:val="20"/>
        </w:rPr>
        <w:t>:  _______________________</w:t>
      </w:r>
      <w:r>
        <w:rPr>
          <w:rFonts w:ascii="Arial" w:hAnsi="Arial" w:cs="Arial"/>
          <w:sz w:val="20"/>
          <w:szCs w:val="20"/>
        </w:rPr>
        <w:t>__</w:t>
      </w:r>
      <w:r w:rsidRPr="00155887">
        <w:rPr>
          <w:rFonts w:ascii="Arial" w:hAnsi="Arial" w:cs="Arial"/>
          <w:sz w:val="20"/>
          <w:szCs w:val="20"/>
        </w:rPr>
        <w:t>____</w:t>
      </w:r>
    </w:p>
    <w:p w14:paraId="7E5B3ACD" w14:textId="77777777" w:rsidR="000D56B5" w:rsidRPr="00155887" w:rsidRDefault="000D56B5" w:rsidP="000D56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Jawatan</w:t>
      </w:r>
      <w:proofErr w:type="spellEnd"/>
      <w:r w:rsidRPr="00155887">
        <w:rPr>
          <w:rFonts w:ascii="Arial" w:hAnsi="Arial" w:cs="Arial"/>
          <w:sz w:val="20"/>
          <w:szCs w:val="20"/>
        </w:rPr>
        <w:t>:  ___________________________</w:t>
      </w:r>
    </w:p>
    <w:p w14:paraId="0CEBB6AC" w14:textId="77777777" w:rsidR="000D56B5" w:rsidRDefault="000D56B5" w:rsidP="000D56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Tarikh</w:t>
      </w:r>
      <w:r>
        <w:rPr>
          <w:rFonts w:ascii="Arial" w:hAnsi="Arial" w:cs="Arial"/>
          <w:sz w:val="20"/>
          <w:szCs w:val="20"/>
        </w:rPr>
        <w:tab/>
      </w:r>
      <w:r w:rsidRPr="00155887">
        <w:rPr>
          <w:rFonts w:ascii="Arial" w:hAnsi="Arial" w:cs="Arial"/>
          <w:sz w:val="20"/>
          <w:szCs w:val="20"/>
        </w:rPr>
        <w:t>:  ___________________________</w:t>
      </w:r>
    </w:p>
    <w:p w14:paraId="7E5C482E" w14:textId="77777777" w:rsidR="00A22FAC" w:rsidRDefault="00A22FAC" w:rsidP="0061077B">
      <w:p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723ABD12" w14:textId="77777777" w:rsidR="00A22FAC" w:rsidRDefault="00A22FAC" w:rsidP="0061077B">
      <w:pPr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326001A5" w14:textId="3549FB4E" w:rsidR="004979A6" w:rsidRDefault="000D56B5" w:rsidP="0061077B">
      <w:pPr>
        <w:ind w:left="709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Nota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5887">
        <w:rPr>
          <w:rFonts w:ascii="Arial" w:hAnsi="Arial" w:cs="Arial"/>
          <w:sz w:val="20"/>
          <w:szCs w:val="20"/>
        </w:rPr>
        <w:t>Tuntutan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hendaklah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dihantar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kepada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Pegawai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Bertanggungjawab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bagi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penugasan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terakhir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sam</w:t>
      </w:r>
      <w:r w:rsidR="0061077B">
        <w:rPr>
          <w:rFonts w:ascii="Arial" w:hAnsi="Arial" w:cs="Arial"/>
          <w:sz w:val="20"/>
          <w:szCs w:val="20"/>
        </w:rPr>
        <w:t>a</w:t>
      </w:r>
      <w:proofErr w:type="spellEnd"/>
    </w:p>
    <w:p w14:paraId="792A7752" w14:textId="18B659C2" w:rsidR="004979A6" w:rsidRPr="00540A99" w:rsidRDefault="004979A6" w:rsidP="00540A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4979A6" w:rsidRPr="00540A99" w:rsidSect="00FA6E8C">
      <w:footnotePr>
        <w:pos w:val="beneathText"/>
      </w:footnotePr>
      <w:pgSz w:w="11905" w:h="16837"/>
      <w:pgMar w:top="851" w:right="1645" w:bottom="568" w:left="1418" w:header="720" w:footer="3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5850" w14:textId="77777777" w:rsidR="0096567D" w:rsidRDefault="0096567D">
      <w:r>
        <w:separator/>
      </w:r>
    </w:p>
  </w:endnote>
  <w:endnote w:type="continuationSeparator" w:id="0">
    <w:p w14:paraId="0B09DD0B" w14:textId="77777777" w:rsidR="0096567D" w:rsidRDefault="0096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5959" w14:textId="77777777" w:rsidR="0096567D" w:rsidRDefault="0096567D">
      <w:r>
        <w:separator/>
      </w:r>
    </w:p>
  </w:footnote>
  <w:footnote w:type="continuationSeparator" w:id="0">
    <w:p w14:paraId="06E50EA2" w14:textId="77777777" w:rsidR="0096567D" w:rsidRDefault="0096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52D2C"/>
    <w:multiLevelType w:val="hybridMultilevel"/>
    <w:tmpl w:val="4FC0F71C"/>
    <w:lvl w:ilvl="0" w:tplc="7542E11A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4740C0BC">
      <w:start w:val="1"/>
      <w:numFmt w:val="decimal"/>
      <w:pStyle w:val="Heading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93A6E872">
      <w:start w:val="1"/>
      <w:numFmt w:val="decimal"/>
      <w:pStyle w:val="Heading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1DBE562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D49AA8C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0712977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2624B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23DADFD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5648970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21172F3F"/>
    <w:multiLevelType w:val="hybridMultilevel"/>
    <w:tmpl w:val="86DAE64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2BD9"/>
    <w:multiLevelType w:val="hybridMultilevel"/>
    <w:tmpl w:val="9E7C90C0"/>
    <w:lvl w:ilvl="0" w:tplc="4409001B">
      <w:start w:val="1"/>
      <w:numFmt w:val="lowerRoman"/>
      <w:lvlText w:val="%1."/>
      <w:lvlJc w:val="right"/>
      <w:pPr>
        <w:ind w:left="884" w:hanging="360"/>
      </w:pPr>
    </w:lvl>
    <w:lvl w:ilvl="1" w:tplc="44090019">
      <w:start w:val="1"/>
      <w:numFmt w:val="lowerLetter"/>
      <w:lvlText w:val="%2."/>
      <w:lvlJc w:val="left"/>
      <w:pPr>
        <w:ind w:left="1604" w:hanging="360"/>
      </w:pPr>
    </w:lvl>
    <w:lvl w:ilvl="2" w:tplc="4409001B" w:tentative="1">
      <w:start w:val="1"/>
      <w:numFmt w:val="lowerRoman"/>
      <w:lvlText w:val="%3."/>
      <w:lvlJc w:val="right"/>
      <w:pPr>
        <w:ind w:left="2324" w:hanging="180"/>
      </w:pPr>
    </w:lvl>
    <w:lvl w:ilvl="3" w:tplc="4409000F" w:tentative="1">
      <w:start w:val="1"/>
      <w:numFmt w:val="decimal"/>
      <w:lvlText w:val="%4."/>
      <w:lvlJc w:val="left"/>
      <w:pPr>
        <w:ind w:left="3044" w:hanging="360"/>
      </w:pPr>
    </w:lvl>
    <w:lvl w:ilvl="4" w:tplc="44090019" w:tentative="1">
      <w:start w:val="1"/>
      <w:numFmt w:val="lowerLetter"/>
      <w:lvlText w:val="%5."/>
      <w:lvlJc w:val="left"/>
      <w:pPr>
        <w:ind w:left="3764" w:hanging="360"/>
      </w:pPr>
    </w:lvl>
    <w:lvl w:ilvl="5" w:tplc="4409001B" w:tentative="1">
      <w:start w:val="1"/>
      <w:numFmt w:val="lowerRoman"/>
      <w:lvlText w:val="%6."/>
      <w:lvlJc w:val="right"/>
      <w:pPr>
        <w:ind w:left="4484" w:hanging="180"/>
      </w:pPr>
    </w:lvl>
    <w:lvl w:ilvl="6" w:tplc="4409000F" w:tentative="1">
      <w:start w:val="1"/>
      <w:numFmt w:val="decimal"/>
      <w:lvlText w:val="%7."/>
      <w:lvlJc w:val="left"/>
      <w:pPr>
        <w:ind w:left="5204" w:hanging="360"/>
      </w:pPr>
    </w:lvl>
    <w:lvl w:ilvl="7" w:tplc="44090019" w:tentative="1">
      <w:start w:val="1"/>
      <w:numFmt w:val="lowerLetter"/>
      <w:lvlText w:val="%8."/>
      <w:lvlJc w:val="left"/>
      <w:pPr>
        <w:ind w:left="5924" w:hanging="360"/>
      </w:pPr>
    </w:lvl>
    <w:lvl w:ilvl="8" w:tplc="4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29D4568B"/>
    <w:multiLevelType w:val="multilevel"/>
    <w:tmpl w:val="29D45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7668"/>
    <w:multiLevelType w:val="hybridMultilevel"/>
    <w:tmpl w:val="B8C27860"/>
    <w:lvl w:ilvl="0" w:tplc="4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0246A"/>
    <w:multiLevelType w:val="hybridMultilevel"/>
    <w:tmpl w:val="4612845A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54F6D"/>
    <w:multiLevelType w:val="hybridMultilevel"/>
    <w:tmpl w:val="86DAE64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2A58"/>
    <w:multiLevelType w:val="hybridMultilevel"/>
    <w:tmpl w:val="6D5017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33B89"/>
    <w:multiLevelType w:val="hybridMultilevel"/>
    <w:tmpl w:val="5D6EC6E4"/>
    <w:lvl w:ilvl="0" w:tplc="2CA4E506">
      <w:start w:val="1"/>
      <w:numFmt w:val="lowerRoman"/>
      <w:lvlText w:val="%1."/>
      <w:lvlJc w:val="right"/>
      <w:pPr>
        <w:ind w:left="88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C4"/>
    <w:rsid w:val="00000093"/>
    <w:rsid w:val="000006EA"/>
    <w:rsid w:val="00006339"/>
    <w:rsid w:val="00016CBD"/>
    <w:rsid w:val="00020965"/>
    <w:rsid w:val="00026F48"/>
    <w:rsid w:val="00030783"/>
    <w:rsid w:val="00031E9A"/>
    <w:rsid w:val="00033AEF"/>
    <w:rsid w:val="00045F93"/>
    <w:rsid w:val="0004796B"/>
    <w:rsid w:val="000647B1"/>
    <w:rsid w:val="000676D9"/>
    <w:rsid w:val="0009113E"/>
    <w:rsid w:val="000951E9"/>
    <w:rsid w:val="000A4EA7"/>
    <w:rsid w:val="000B01C6"/>
    <w:rsid w:val="000B5599"/>
    <w:rsid w:val="000D3A68"/>
    <w:rsid w:val="000D56B5"/>
    <w:rsid w:val="000E58EF"/>
    <w:rsid w:val="00137129"/>
    <w:rsid w:val="00137149"/>
    <w:rsid w:val="001379BF"/>
    <w:rsid w:val="00143547"/>
    <w:rsid w:val="00144F80"/>
    <w:rsid w:val="0015528F"/>
    <w:rsid w:val="00160CB2"/>
    <w:rsid w:val="0016357C"/>
    <w:rsid w:val="001652C8"/>
    <w:rsid w:val="00165C57"/>
    <w:rsid w:val="00167ECA"/>
    <w:rsid w:val="001715BA"/>
    <w:rsid w:val="00175456"/>
    <w:rsid w:val="001758FE"/>
    <w:rsid w:val="0018207C"/>
    <w:rsid w:val="001838A3"/>
    <w:rsid w:val="00186CA8"/>
    <w:rsid w:val="001924F4"/>
    <w:rsid w:val="00192D14"/>
    <w:rsid w:val="00192FE8"/>
    <w:rsid w:val="001B4E74"/>
    <w:rsid w:val="001B61C1"/>
    <w:rsid w:val="001C673B"/>
    <w:rsid w:val="001D339A"/>
    <w:rsid w:val="001D5A94"/>
    <w:rsid w:val="001E0438"/>
    <w:rsid w:val="001E578B"/>
    <w:rsid w:val="001F5175"/>
    <w:rsid w:val="001F62A8"/>
    <w:rsid w:val="001F75AB"/>
    <w:rsid w:val="00200147"/>
    <w:rsid w:val="002012D1"/>
    <w:rsid w:val="0020552C"/>
    <w:rsid w:val="002162B1"/>
    <w:rsid w:val="00221F6D"/>
    <w:rsid w:val="002230C3"/>
    <w:rsid w:val="00230747"/>
    <w:rsid w:val="00233BA9"/>
    <w:rsid w:val="002351B8"/>
    <w:rsid w:val="00237A56"/>
    <w:rsid w:val="00241ADA"/>
    <w:rsid w:val="00243EBF"/>
    <w:rsid w:val="00245F41"/>
    <w:rsid w:val="00246F28"/>
    <w:rsid w:val="00277578"/>
    <w:rsid w:val="00296346"/>
    <w:rsid w:val="002A6A0C"/>
    <w:rsid w:val="002B2601"/>
    <w:rsid w:val="002B5EC7"/>
    <w:rsid w:val="002B61D3"/>
    <w:rsid w:val="002B642C"/>
    <w:rsid w:val="002C1104"/>
    <w:rsid w:val="002D24A4"/>
    <w:rsid w:val="002E01FD"/>
    <w:rsid w:val="002E6CAC"/>
    <w:rsid w:val="002F0FD9"/>
    <w:rsid w:val="00305A22"/>
    <w:rsid w:val="00306EC4"/>
    <w:rsid w:val="003079C6"/>
    <w:rsid w:val="003138BF"/>
    <w:rsid w:val="0031647A"/>
    <w:rsid w:val="003300D9"/>
    <w:rsid w:val="00331824"/>
    <w:rsid w:val="00332C00"/>
    <w:rsid w:val="00340DB0"/>
    <w:rsid w:val="00343C26"/>
    <w:rsid w:val="00352AC7"/>
    <w:rsid w:val="00355630"/>
    <w:rsid w:val="00372820"/>
    <w:rsid w:val="00373449"/>
    <w:rsid w:val="00380580"/>
    <w:rsid w:val="003952F9"/>
    <w:rsid w:val="003A05F8"/>
    <w:rsid w:val="003A72C6"/>
    <w:rsid w:val="003B2A87"/>
    <w:rsid w:val="003B3882"/>
    <w:rsid w:val="003B4C02"/>
    <w:rsid w:val="003C4B02"/>
    <w:rsid w:val="003C6827"/>
    <w:rsid w:val="003C7490"/>
    <w:rsid w:val="003D1626"/>
    <w:rsid w:val="003F7918"/>
    <w:rsid w:val="00405300"/>
    <w:rsid w:val="0040740E"/>
    <w:rsid w:val="00414417"/>
    <w:rsid w:val="00422335"/>
    <w:rsid w:val="0043360B"/>
    <w:rsid w:val="00437690"/>
    <w:rsid w:val="00442619"/>
    <w:rsid w:val="00447C74"/>
    <w:rsid w:val="00447DE6"/>
    <w:rsid w:val="004645DB"/>
    <w:rsid w:val="004670CC"/>
    <w:rsid w:val="0047364D"/>
    <w:rsid w:val="00482AA4"/>
    <w:rsid w:val="004902B5"/>
    <w:rsid w:val="004925F8"/>
    <w:rsid w:val="004979A6"/>
    <w:rsid w:val="004A0B63"/>
    <w:rsid w:val="004A0D74"/>
    <w:rsid w:val="004A4462"/>
    <w:rsid w:val="004C18C3"/>
    <w:rsid w:val="004C20AC"/>
    <w:rsid w:val="004C2C71"/>
    <w:rsid w:val="004C4326"/>
    <w:rsid w:val="004D45DE"/>
    <w:rsid w:val="004D5578"/>
    <w:rsid w:val="004D7DDA"/>
    <w:rsid w:val="004E412D"/>
    <w:rsid w:val="004E4891"/>
    <w:rsid w:val="004E6A85"/>
    <w:rsid w:val="00504FFB"/>
    <w:rsid w:val="00515771"/>
    <w:rsid w:val="00532363"/>
    <w:rsid w:val="00532372"/>
    <w:rsid w:val="0053430E"/>
    <w:rsid w:val="00540A99"/>
    <w:rsid w:val="00541AEA"/>
    <w:rsid w:val="005462E4"/>
    <w:rsid w:val="00546717"/>
    <w:rsid w:val="0055303B"/>
    <w:rsid w:val="00562A77"/>
    <w:rsid w:val="00565241"/>
    <w:rsid w:val="005652A4"/>
    <w:rsid w:val="00565581"/>
    <w:rsid w:val="00580AB8"/>
    <w:rsid w:val="0058356C"/>
    <w:rsid w:val="00586A65"/>
    <w:rsid w:val="00590B3B"/>
    <w:rsid w:val="00595540"/>
    <w:rsid w:val="005A38F9"/>
    <w:rsid w:val="005C13B8"/>
    <w:rsid w:val="005C220F"/>
    <w:rsid w:val="005C5BFA"/>
    <w:rsid w:val="005C6393"/>
    <w:rsid w:val="005C7279"/>
    <w:rsid w:val="005D0DF4"/>
    <w:rsid w:val="005D64A3"/>
    <w:rsid w:val="005E031E"/>
    <w:rsid w:val="005E077B"/>
    <w:rsid w:val="005E22AD"/>
    <w:rsid w:val="005F4706"/>
    <w:rsid w:val="0061077B"/>
    <w:rsid w:val="006159E7"/>
    <w:rsid w:val="00617572"/>
    <w:rsid w:val="00623A65"/>
    <w:rsid w:val="00641BF9"/>
    <w:rsid w:val="00641CED"/>
    <w:rsid w:val="00642FDC"/>
    <w:rsid w:val="00645D9B"/>
    <w:rsid w:val="0066543C"/>
    <w:rsid w:val="00666CEA"/>
    <w:rsid w:val="00671A35"/>
    <w:rsid w:val="00675DD0"/>
    <w:rsid w:val="0067726C"/>
    <w:rsid w:val="00680D8C"/>
    <w:rsid w:val="00680F95"/>
    <w:rsid w:val="00685D39"/>
    <w:rsid w:val="0069294B"/>
    <w:rsid w:val="006A3533"/>
    <w:rsid w:val="006D0655"/>
    <w:rsid w:val="006D3978"/>
    <w:rsid w:val="006D3B43"/>
    <w:rsid w:val="006D7C1B"/>
    <w:rsid w:val="006E0299"/>
    <w:rsid w:val="006E662A"/>
    <w:rsid w:val="006F1ADA"/>
    <w:rsid w:val="00713088"/>
    <w:rsid w:val="00714AC0"/>
    <w:rsid w:val="00720FCF"/>
    <w:rsid w:val="00724664"/>
    <w:rsid w:val="00731584"/>
    <w:rsid w:val="00757FF2"/>
    <w:rsid w:val="00782A8E"/>
    <w:rsid w:val="00795735"/>
    <w:rsid w:val="007A008E"/>
    <w:rsid w:val="007C283C"/>
    <w:rsid w:val="007C49B9"/>
    <w:rsid w:val="007D1DEE"/>
    <w:rsid w:val="007E0D77"/>
    <w:rsid w:val="007E2818"/>
    <w:rsid w:val="007E6ACF"/>
    <w:rsid w:val="007E6ED4"/>
    <w:rsid w:val="0080077B"/>
    <w:rsid w:val="00806EAE"/>
    <w:rsid w:val="00811FA5"/>
    <w:rsid w:val="00821F8F"/>
    <w:rsid w:val="00822AF8"/>
    <w:rsid w:val="00824410"/>
    <w:rsid w:val="008304AF"/>
    <w:rsid w:val="008344CF"/>
    <w:rsid w:val="00841650"/>
    <w:rsid w:val="00844E71"/>
    <w:rsid w:val="0085276B"/>
    <w:rsid w:val="0085343D"/>
    <w:rsid w:val="008544F9"/>
    <w:rsid w:val="00855333"/>
    <w:rsid w:val="00857570"/>
    <w:rsid w:val="00862CA7"/>
    <w:rsid w:val="00884837"/>
    <w:rsid w:val="008875BA"/>
    <w:rsid w:val="008A1DED"/>
    <w:rsid w:val="008A2E84"/>
    <w:rsid w:val="008D2549"/>
    <w:rsid w:val="008F43E9"/>
    <w:rsid w:val="008F61C7"/>
    <w:rsid w:val="008F7445"/>
    <w:rsid w:val="009003C4"/>
    <w:rsid w:val="00900E13"/>
    <w:rsid w:val="0090241E"/>
    <w:rsid w:val="00902652"/>
    <w:rsid w:val="009128B4"/>
    <w:rsid w:val="009221D7"/>
    <w:rsid w:val="009300DE"/>
    <w:rsid w:val="0093468B"/>
    <w:rsid w:val="00935B2A"/>
    <w:rsid w:val="00944AAE"/>
    <w:rsid w:val="00961DED"/>
    <w:rsid w:val="00965246"/>
    <w:rsid w:val="0096567D"/>
    <w:rsid w:val="00967836"/>
    <w:rsid w:val="00975AD1"/>
    <w:rsid w:val="00977924"/>
    <w:rsid w:val="009812E1"/>
    <w:rsid w:val="009817D9"/>
    <w:rsid w:val="00986339"/>
    <w:rsid w:val="009A2CE8"/>
    <w:rsid w:val="009B615C"/>
    <w:rsid w:val="009C0B30"/>
    <w:rsid w:val="009D0B9E"/>
    <w:rsid w:val="009D18AE"/>
    <w:rsid w:val="009D1ACC"/>
    <w:rsid w:val="009D6643"/>
    <w:rsid w:val="009E1EBC"/>
    <w:rsid w:val="009E4E39"/>
    <w:rsid w:val="009F36E5"/>
    <w:rsid w:val="009F4647"/>
    <w:rsid w:val="00A106C4"/>
    <w:rsid w:val="00A2200A"/>
    <w:rsid w:val="00A2252F"/>
    <w:rsid w:val="00A22FAC"/>
    <w:rsid w:val="00A34C22"/>
    <w:rsid w:val="00A47C3E"/>
    <w:rsid w:val="00A61690"/>
    <w:rsid w:val="00A64EFF"/>
    <w:rsid w:val="00A65CAB"/>
    <w:rsid w:val="00A80F32"/>
    <w:rsid w:val="00A82E20"/>
    <w:rsid w:val="00A84CD0"/>
    <w:rsid w:val="00A91843"/>
    <w:rsid w:val="00A95AA7"/>
    <w:rsid w:val="00AA1F1C"/>
    <w:rsid w:val="00AC536C"/>
    <w:rsid w:val="00AC552C"/>
    <w:rsid w:val="00AD2C88"/>
    <w:rsid w:val="00AD5A42"/>
    <w:rsid w:val="00AD6FD6"/>
    <w:rsid w:val="00B000A0"/>
    <w:rsid w:val="00B022C1"/>
    <w:rsid w:val="00B03C64"/>
    <w:rsid w:val="00B07B5B"/>
    <w:rsid w:val="00B07EC0"/>
    <w:rsid w:val="00B11273"/>
    <w:rsid w:val="00B116BF"/>
    <w:rsid w:val="00B12232"/>
    <w:rsid w:val="00B1465A"/>
    <w:rsid w:val="00B15566"/>
    <w:rsid w:val="00B317A5"/>
    <w:rsid w:val="00B40762"/>
    <w:rsid w:val="00B478D2"/>
    <w:rsid w:val="00B55A1E"/>
    <w:rsid w:val="00B65523"/>
    <w:rsid w:val="00B7613D"/>
    <w:rsid w:val="00B83EFE"/>
    <w:rsid w:val="00B84A90"/>
    <w:rsid w:val="00BA3258"/>
    <w:rsid w:val="00BA4AA9"/>
    <w:rsid w:val="00BB30C3"/>
    <w:rsid w:val="00BC23C4"/>
    <w:rsid w:val="00BC36EE"/>
    <w:rsid w:val="00BC5B35"/>
    <w:rsid w:val="00BD604C"/>
    <w:rsid w:val="00BE2E5E"/>
    <w:rsid w:val="00BE537B"/>
    <w:rsid w:val="00C05D97"/>
    <w:rsid w:val="00C07934"/>
    <w:rsid w:val="00C11CA3"/>
    <w:rsid w:val="00C3555D"/>
    <w:rsid w:val="00C365A6"/>
    <w:rsid w:val="00C447EA"/>
    <w:rsid w:val="00C66673"/>
    <w:rsid w:val="00C74906"/>
    <w:rsid w:val="00C81055"/>
    <w:rsid w:val="00C862E2"/>
    <w:rsid w:val="00C904B7"/>
    <w:rsid w:val="00CB7296"/>
    <w:rsid w:val="00CC0BCB"/>
    <w:rsid w:val="00CD388F"/>
    <w:rsid w:val="00CE0502"/>
    <w:rsid w:val="00CE225C"/>
    <w:rsid w:val="00CE4B88"/>
    <w:rsid w:val="00CF3FF4"/>
    <w:rsid w:val="00CF5C2F"/>
    <w:rsid w:val="00CF76BE"/>
    <w:rsid w:val="00D05825"/>
    <w:rsid w:val="00D06277"/>
    <w:rsid w:val="00D06428"/>
    <w:rsid w:val="00D11BB4"/>
    <w:rsid w:val="00D13BD2"/>
    <w:rsid w:val="00D23353"/>
    <w:rsid w:val="00D42EFE"/>
    <w:rsid w:val="00D431C8"/>
    <w:rsid w:val="00D6314A"/>
    <w:rsid w:val="00D6693D"/>
    <w:rsid w:val="00D70240"/>
    <w:rsid w:val="00D71CE4"/>
    <w:rsid w:val="00D722A6"/>
    <w:rsid w:val="00D74C0D"/>
    <w:rsid w:val="00D75E8B"/>
    <w:rsid w:val="00D8552D"/>
    <w:rsid w:val="00D90CE8"/>
    <w:rsid w:val="00D93EC8"/>
    <w:rsid w:val="00D947C8"/>
    <w:rsid w:val="00DB2C09"/>
    <w:rsid w:val="00DB44A2"/>
    <w:rsid w:val="00DE28E1"/>
    <w:rsid w:val="00DF1AD8"/>
    <w:rsid w:val="00DF2711"/>
    <w:rsid w:val="00E06DA1"/>
    <w:rsid w:val="00E127A1"/>
    <w:rsid w:val="00E13CFA"/>
    <w:rsid w:val="00E159AE"/>
    <w:rsid w:val="00E15DC3"/>
    <w:rsid w:val="00E15EF4"/>
    <w:rsid w:val="00E17241"/>
    <w:rsid w:val="00E21192"/>
    <w:rsid w:val="00E2309F"/>
    <w:rsid w:val="00E32BCF"/>
    <w:rsid w:val="00E34F3E"/>
    <w:rsid w:val="00E35849"/>
    <w:rsid w:val="00E416AA"/>
    <w:rsid w:val="00E5202E"/>
    <w:rsid w:val="00E54152"/>
    <w:rsid w:val="00E74722"/>
    <w:rsid w:val="00E80708"/>
    <w:rsid w:val="00E90AC1"/>
    <w:rsid w:val="00EA402B"/>
    <w:rsid w:val="00EA77B5"/>
    <w:rsid w:val="00EA7DF8"/>
    <w:rsid w:val="00EB40C3"/>
    <w:rsid w:val="00ED5DD9"/>
    <w:rsid w:val="00ED6194"/>
    <w:rsid w:val="00ED7360"/>
    <w:rsid w:val="00EF4045"/>
    <w:rsid w:val="00EF43B7"/>
    <w:rsid w:val="00F10ADC"/>
    <w:rsid w:val="00F1119D"/>
    <w:rsid w:val="00F11B3F"/>
    <w:rsid w:val="00F13F7B"/>
    <w:rsid w:val="00F16C6A"/>
    <w:rsid w:val="00F3582D"/>
    <w:rsid w:val="00F417CA"/>
    <w:rsid w:val="00F41E47"/>
    <w:rsid w:val="00F57213"/>
    <w:rsid w:val="00F66D9A"/>
    <w:rsid w:val="00F7398A"/>
    <w:rsid w:val="00F90BE7"/>
    <w:rsid w:val="00F94EBE"/>
    <w:rsid w:val="00F956D6"/>
    <w:rsid w:val="00FA6E8C"/>
    <w:rsid w:val="00FB3B97"/>
    <w:rsid w:val="00FC1191"/>
    <w:rsid w:val="00FC71FB"/>
    <w:rsid w:val="00FD4BC9"/>
    <w:rsid w:val="00FD5F17"/>
    <w:rsid w:val="00FF3E81"/>
    <w:rsid w:val="00FF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EFE51"/>
  <w15:docId w15:val="{4EF82E0B-6C4D-4364-9A81-2620A5C4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545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rsid w:val="00A64EF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rsid w:val="00A64EFF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A64EFF"/>
    <w:pPr>
      <w:keepNext/>
      <w:numPr>
        <w:ilvl w:val="2"/>
        <w:numId w:val="1"/>
      </w:numPr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E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EF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E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E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E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E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4EFF"/>
    <w:rPr>
      <w:b/>
      <w:sz w:val="28"/>
      <w:szCs w:val="24"/>
      <w:lang w:val="en-US" w:eastAsia="ar-SA"/>
    </w:rPr>
  </w:style>
  <w:style w:type="character" w:customStyle="1" w:styleId="Heading2Char">
    <w:name w:val="Heading 2 Char"/>
    <w:link w:val="Heading2"/>
    <w:rsid w:val="00A64EFF"/>
    <w:rPr>
      <w:b/>
      <w:sz w:val="24"/>
      <w:szCs w:val="24"/>
      <w:lang w:val="en-US" w:eastAsia="ar-SA"/>
    </w:rPr>
  </w:style>
  <w:style w:type="character" w:customStyle="1" w:styleId="Heading3Char">
    <w:name w:val="Heading 3 Char"/>
    <w:link w:val="Heading3"/>
    <w:rsid w:val="00A64EFF"/>
    <w:rPr>
      <w:rFonts w:ascii="Arial" w:hAnsi="Arial"/>
      <w:b/>
      <w:bCs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rsid w:val="00A64E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A64E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A64E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A64E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64E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A64EFF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qFormat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64EFF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sid w:val="00A64EFF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FF"/>
    <w:pPr>
      <w:spacing w:before="200" w:after="200"/>
    </w:pPr>
  </w:style>
  <w:style w:type="character" w:customStyle="1" w:styleId="SubtitleChar">
    <w:name w:val="Subtitle Char"/>
    <w:link w:val="Subtitle"/>
    <w:uiPriority w:val="11"/>
    <w:rsid w:val="00A64EFF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64EFF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A64EF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A64EFF"/>
    <w:rPr>
      <w:i/>
    </w:rPr>
  </w:style>
  <w:style w:type="table" w:customStyle="1" w:styleId="TableGridLight1">
    <w:name w:val="Table Grid Light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64EF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EFF"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64EFF"/>
    <w:rPr>
      <w:sz w:val="18"/>
    </w:rPr>
  </w:style>
  <w:style w:type="character" w:styleId="FootnoteReference">
    <w:name w:val="footnote reference"/>
    <w:uiPriority w:val="99"/>
    <w:unhideWhenUsed/>
    <w:rsid w:val="00A64EFF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A64EFF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A64EFF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A64EFF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A64EFF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A64EFF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A64EFF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A64EFF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A64EFF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A64EFF"/>
    <w:pPr>
      <w:spacing w:after="57"/>
      <w:ind w:left="2268"/>
    </w:pPr>
  </w:style>
  <w:style w:type="paragraph" w:styleId="TOCHeading">
    <w:name w:val="TOC Heading"/>
    <w:uiPriority w:val="39"/>
    <w:unhideWhenUsed/>
    <w:rsid w:val="00A64E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character" w:customStyle="1" w:styleId="Absatz-Standardschriftart">
    <w:name w:val="Absatz-Standardschriftart"/>
    <w:rsid w:val="00A64EFF"/>
  </w:style>
  <w:style w:type="character" w:customStyle="1" w:styleId="WW-DefaultParagraphFont">
    <w:name w:val="WW-Default Paragraph Font"/>
    <w:rsid w:val="00A64EFF"/>
  </w:style>
  <w:style w:type="character" w:customStyle="1" w:styleId="WW-DefaultParagraphFont1">
    <w:name w:val="WW-Default Paragraph Font1"/>
    <w:rsid w:val="00A64EFF"/>
  </w:style>
  <w:style w:type="character" w:customStyle="1" w:styleId="NumberingSymbols">
    <w:name w:val="Numbering Symbols"/>
    <w:rsid w:val="00A64EFF"/>
  </w:style>
  <w:style w:type="paragraph" w:customStyle="1" w:styleId="Heading">
    <w:name w:val="Heading"/>
    <w:basedOn w:val="Normal"/>
    <w:next w:val="BodyText"/>
    <w:rsid w:val="00A64EFF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BodyText">
    <w:name w:val="Body Text"/>
    <w:basedOn w:val="Normal"/>
    <w:rsid w:val="00A64EFF"/>
    <w:pPr>
      <w:jc w:val="both"/>
    </w:pPr>
    <w:rPr>
      <w:bCs/>
    </w:rPr>
  </w:style>
  <w:style w:type="paragraph" w:styleId="List">
    <w:name w:val="List"/>
    <w:basedOn w:val="BodyText"/>
    <w:rsid w:val="00A64EFF"/>
  </w:style>
  <w:style w:type="paragraph" w:styleId="Caption">
    <w:name w:val="caption"/>
    <w:basedOn w:val="Normal"/>
    <w:rsid w:val="00A64EFF"/>
    <w:pPr>
      <w:spacing w:before="120" w:after="120"/>
    </w:pPr>
    <w:rPr>
      <w:i/>
      <w:iCs/>
    </w:rPr>
  </w:style>
  <w:style w:type="paragraph" w:customStyle="1" w:styleId="Index">
    <w:name w:val="Index"/>
    <w:basedOn w:val="Normal"/>
    <w:rsid w:val="00A64EFF"/>
  </w:style>
  <w:style w:type="paragraph" w:styleId="BalloonText">
    <w:name w:val="Balloon Text"/>
    <w:basedOn w:val="Normal"/>
    <w:rsid w:val="00A64EFF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A64EFF"/>
  </w:style>
  <w:style w:type="paragraph" w:customStyle="1" w:styleId="TableHeading">
    <w:name w:val="Table Heading"/>
    <w:basedOn w:val="TableContents"/>
    <w:rsid w:val="00A64EFF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64EFF"/>
    <w:tblPr/>
  </w:style>
  <w:style w:type="paragraph" w:styleId="ListParagraph">
    <w:name w:val="List Paragraph"/>
    <w:basedOn w:val="Normal"/>
    <w:uiPriority w:val="1"/>
    <w:qFormat/>
    <w:rsid w:val="00A64EFF"/>
    <w:pPr>
      <w:ind w:left="720"/>
    </w:pPr>
  </w:style>
  <w:style w:type="paragraph" w:styleId="Header">
    <w:name w:val="header"/>
    <w:basedOn w:val="Normal"/>
    <w:link w:val="HeaderChar"/>
    <w:rsid w:val="00A64E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64EFF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A64E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64EFF"/>
    <w:rPr>
      <w:sz w:val="24"/>
      <w:szCs w:val="24"/>
      <w:lang w:val="en-US" w:eastAsia="ar-SA"/>
    </w:rPr>
  </w:style>
  <w:style w:type="character" w:styleId="Strong">
    <w:name w:val="Strong"/>
    <w:uiPriority w:val="22"/>
    <w:qFormat/>
    <w:rsid w:val="00A64EFF"/>
    <w:rPr>
      <w:b/>
      <w:bCs/>
    </w:rPr>
  </w:style>
  <w:style w:type="paragraph" w:styleId="NormalWeb">
    <w:name w:val="Normal (Web)"/>
    <w:basedOn w:val="Normal"/>
    <w:rsid w:val="00A64EFF"/>
    <w:pPr>
      <w:spacing w:before="100" w:beforeAutospacing="1" w:after="100" w:afterAutospacing="1"/>
    </w:pPr>
    <w:rPr>
      <w:lang w:val="en-MY" w:eastAsia="en-MY"/>
    </w:rPr>
  </w:style>
  <w:style w:type="paragraph" w:customStyle="1" w:styleId="Normal1">
    <w:name w:val="Normal1"/>
    <w:rsid w:val="00D6693D"/>
    <w:pPr>
      <w:spacing w:after="160" w:line="259" w:lineRule="auto"/>
    </w:pPr>
    <w:rPr>
      <w:rFonts w:ascii="Calibri" w:eastAsia="Calibri" w:hAnsi="Calibri" w:cs="Calibri"/>
      <w:sz w:val="22"/>
      <w:szCs w:val="22"/>
      <w:lang w:val="en-US"/>
    </w:rPr>
  </w:style>
  <w:style w:type="character" w:styleId="Emphasis">
    <w:name w:val="Emphasis"/>
    <w:uiPriority w:val="20"/>
    <w:qFormat/>
    <w:rsid w:val="00E34F3E"/>
    <w:rPr>
      <w:i/>
      <w:iCs/>
    </w:rPr>
  </w:style>
  <w:style w:type="paragraph" w:customStyle="1" w:styleId="xmsonormal">
    <w:name w:val="x_msonormal"/>
    <w:basedOn w:val="Normal"/>
    <w:rsid w:val="000951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Calibri"/>
      <w:lang w:val="en-MY" w:eastAsia="en-MY"/>
    </w:rPr>
  </w:style>
  <w:style w:type="paragraph" w:customStyle="1" w:styleId="ListParagraph1">
    <w:name w:val="List Paragraph1"/>
    <w:basedOn w:val="Normal"/>
    <w:qFormat/>
    <w:rsid w:val="00ED6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-PC\Desktop\UNIT%20UPB%202021\MINIT%20BEBAS%20LANTIKAN%20KHAS%20PPL\MINIT%20BEBAS%20%20KP%20%20PPL%20KHAS%20DRONE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44AF-C9C7-4D47-8609-30F99447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MINIT BEBAS  KP  PPL KHAS DRONE v2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Admin-PC</dc:creator>
  <cp:lastModifiedBy>MOHD HASNAN ZAKARIA</cp:lastModifiedBy>
  <cp:revision>4</cp:revision>
  <cp:lastPrinted>2023-05-09T03:26:00Z</cp:lastPrinted>
  <dcterms:created xsi:type="dcterms:W3CDTF">2023-08-21T00:01:00Z</dcterms:created>
  <dcterms:modified xsi:type="dcterms:W3CDTF">2023-08-21T00:41:00Z</dcterms:modified>
</cp:coreProperties>
</file>